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84" w:rsidRDefault="00B857E2" w:rsidP="001D3678">
      <w:pPr>
        <w:snapToGrid w:val="0"/>
        <w:spacing w:beforeLines="50" w:before="120" w:afterLines="150" w:after="360" w:line="5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宋体"/>
          <w:sz w:val="44"/>
          <w:szCs w:val="44"/>
        </w:rPr>
        <w:t>2022</w:t>
      </w:r>
      <w:r>
        <w:rPr>
          <w:rFonts w:ascii="方正小标宋_GBK" w:eastAsia="方正小标宋_GBK" w:hAnsi="宋体" w:hint="eastAsia"/>
          <w:sz w:val="44"/>
          <w:szCs w:val="44"/>
        </w:rPr>
        <w:t>年</w:t>
      </w:r>
      <w:r w:rsidRPr="00B857E2">
        <w:rPr>
          <w:rFonts w:ascii="方正小标宋_GBK" w:eastAsia="方正小标宋_GBK" w:hAnsi="宋体" w:hint="eastAsia"/>
          <w:sz w:val="44"/>
          <w:szCs w:val="44"/>
        </w:rPr>
        <w:t>校级研究生教育教学改革项目推荐汇总表</w:t>
      </w:r>
    </w:p>
    <w:p w:rsidR="004C5784" w:rsidRPr="00DE0D3D" w:rsidRDefault="001D3678" w:rsidP="001D3678">
      <w:pPr>
        <w:spacing w:line="52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DE0D3D">
        <w:rPr>
          <w:rFonts w:ascii="宋体" w:hAnsi="宋体" w:cs="宋体" w:hint="eastAsia"/>
          <w:color w:val="000000"/>
          <w:kern w:val="0"/>
          <w:sz w:val="24"/>
        </w:rPr>
        <w:t>院部（部门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>）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名称：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填表时间：      年      月      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2669"/>
        <w:gridCol w:w="841"/>
        <w:gridCol w:w="2529"/>
        <w:gridCol w:w="1554"/>
        <w:gridCol w:w="1243"/>
        <w:gridCol w:w="995"/>
        <w:gridCol w:w="1123"/>
        <w:gridCol w:w="1967"/>
        <w:gridCol w:w="870"/>
      </w:tblGrid>
      <w:tr w:rsidR="001D3678" w:rsidRPr="00DE0D3D" w:rsidTr="00660B5B">
        <w:trPr>
          <w:trHeight w:val="705"/>
          <w:tblHeader/>
          <w:jc w:val="center"/>
        </w:trPr>
        <w:tc>
          <w:tcPr>
            <w:tcW w:w="261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3678" w:rsidRPr="00DE0D3D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17" w:type="pct"/>
            <w:vMerge w:val="restart"/>
            <w:tcBorders>
              <w:top w:val="single" w:sz="8" w:space="0" w:color="auto"/>
            </w:tcBorders>
            <w:vAlign w:val="center"/>
          </w:tcPr>
          <w:p w:rsidR="00660B5B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项目类别</w:t>
            </w:r>
          </w:p>
          <w:p w:rsidR="001D3678" w:rsidRPr="00DE0D3D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（重点项目、一般项目）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</w:tcBorders>
            <w:vAlign w:val="center"/>
          </w:tcPr>
          <w:p w:rsidR="001D3678" w:rsidRPr="00DE0D3D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排序</w:t>
            </w:r>
          </w:p>
        </w:tc>
        <w:tc>
          <w:tcPr>
            <w:tcW w:w="869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0B5B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选题编号</w:t>
            </w:r>
          </w:p>
          <w:p w:rsidR="001D3678" w:rsidRPr="00DE0D3D" w:rsidRDefault="00660B5B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填小类编号</w:t>
            </w:r>
            <w:r>
              <w:rPr>
                <w:rFonts w:ascii="宋体" w:hAnsi="宋体" w:cs="宋体"/>
                <w:b/>
                <w:kern w:val="0"/>
                <w:sz w:val="24"/>
              </w:rPr>
              <w:t>A01,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一般项目可不填)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vAlign w:val="center"/>
          </w:tcPr>
          <w:p w:rsidR="001D3678" w:rsidRPr="00DE0D3D" w:rsidRDefault="001D3678" w:rsidP="00DE0D3D">
            <w:pPr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831" w:type="pct"/>
            <w:gridSpan w:val="4"/>
            <w:tcBorders>
              <w:top w:val="single" w:sz="8" w:space="0" w:color="auto"/>
            </w:tcBorders>
            <w:vAlign w:val="center"/>
          </w:tcPr>
          <w:p w:rsidR="001D3678" w:rsidRPr="00DE0D3D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主持人信息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3678" w:rsidRPr="00DE0D3D" w:rsidRDefault="001D367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vMerge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17" w:type="pct"/>
            <w:vMerge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9" w:type="pct"/>
            <w:vMerge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Merge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99" w:type="pct"/>
            <w:vMerge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D3D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7" w:type="pct"/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89" w:type="pct"/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DE0D3D" w:rsidRPr="00DE0D3D" w:rsidRDefault="00DE0D3D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A6C" w:rsidRPr="00DE0D3D" w:rsidTr="00660B5B">
        <w:trPr>
          <w:trHeight w:val="765"/>
          <w:tblHeader/>
          <w:jc w:val="center"/>
        </w:trPr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89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27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  <w:vAlign w:val="center"/>
          </w:tcPr>
          <w:p w:rsidR="004F2A6C" w:rsidRPr="00DE0D3D" w:rsidRDefault="004F2A6C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5784" w:rsidRPr="00DE0D3D" w:rsidRDefault="004C5784" w:rsidP="004C5784">
      <w:pPr>
        <w:spacing w:line="52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807756" w:rsidRPr="00DE0D3D" w:rsidRDefault="004C5784" w:rsidP="00DE0D3D">
      <w:pPr>
        <w:spacing w:afterLines="50" w:after="120" w:line="520" w:lineRule="exact"/>
        <w:rPr>
          <w:rFonts w:ascii="宋体" w:hAnsi="宋体" w:hint="eastAsia"/>
          <w:color w:val="000000"/>
          <w:kern w:val="0"/>
          <w:sz w:val="24"/>
        </w:rPr>
      </w:pP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主管领导签字：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               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（单位公章）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      </w:t>
      </w:r>
      <w:r w:rsidR="00DE0D3D">
        <w:rPr>
          <w:rFonts w:ascii="宋体" w:hAnsi="宋体" w:cs="宋体"/>
          <w:color w:val="000000"/>
          <w:kern w:val="0"/>
          <w:sz w:val="24"/>
        </w:rPr>
        <w:t xml:space="preserve">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>填表人 ：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</w:t>
      </w:r>
      <w:r w:rsidR="001D3678" w:rsidRPr="00DE0D3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DE0D3D">
        <w:rPr>
          <w:rFonts w:ascii="宋体" w:hAnsi="宋体" w:cs="宋体"/>
          <w:color w:val="000000"/>
          <w:kern w:val="0"/>
          <w:sz w:val="24"/>
        </w:rPr>
        <w:t xml:space="preserve">     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联系电话：  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sectPr w:rsidR="00807756" w:rsidRPr="00DE0D3D" w:rsidSect="00BB249B"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B5" w:rsidRDefault="00D153B5">
      <w:r>
        <w:separator/>
      </w:r>
    </w:p>
  </w:endnote>
  <w:endnote w:type="continuationSeparator" w:id="0">
    <w:p w:rsidR="00D153B5" w:rsidRDefault="00D1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Default="001F69EC" w:rsidP="00303A83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69EC" w:rsidRDefault="001F69EC" w:rsidP="00303A8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Pr="00303A83" w:rsidRDefault="001F69EC" w:rsidP="00303A83">
    <w:pPr>
      <w:pStyle w:val="a7"/>
      <w:framePr w:wrap="around" w:vAnchor="text" w:hAnchor="margin" w:xAlign="outside" w:y="1"/>
      <w:ind w:leftChars="150" w:left="315" w:rightChars="150" w:right="315"/>
      <w:rPr>
        <w:rStyle w:val="a8"/>
        <w:rFonts w:eastAsia="仿宋_GB2312" w:hint="eastAsia"/>
        <w:sz w:val="28"/>
        <w:szCs w:val="28"/>
      </w:rPr>
    </w:pPr>
    <w:r>
      <w:rPr>
        <w:rStyle w:val="a8"/>
        <w:rFonts w:eastAsia="仿宋_GB2312" w:hint="eastAsia"/>
        <w:sz w:val="28"/>
        <w:szCs w:val="28"/>
      </w:rPr>
      <w:t>—</w:t>
    </w:r>
    <w:r>
      <w:rPr>
        <w:rStyle w:val="a8"/>
        <w:rFonts w:eastAsia="仿宋_GB2312" w:hint="eastAsia"/>
        <w:sz w:val="28"/>
        <w:szCs w:val="28"/>
      </w:rPr>
      <w:t xml:space="preserve"> </w:t>
    </w:r>
    <w:r w:rsidRPr="00303A83">
      <w:rPr>
        <w:rStyle w:val="a8"/>
        <w:rFonts w:eastAsia="仿宋_GB2312"/>
        <w:sz w:val="28"/>
        <w:szCs w:val="28"/>
      </w:rPr>
      <w:fldChar w:fldCharType="begin"/>
    </w:r>
    <w:r w:rsidRPr="00303A83">
      <w:rPr>
        <w:rStyle w:val="a8"/>
        <w:rFonts w:eastAsia="仿宋_GB2312"/>
        <w:sz w:val="28"/>
        <w:szCs w:val="28"/>
      </w:rPr>
      <w:instrText xml:space="preserve">PAGE  </w:instrText>
    </w:r>
    <w:r w:rsidRPr="00303A83">
      <w:rPr>
        <w:rStyle w:val="a8"/>
        <w:rFonts w:eastAsia="仿宋_GB2312"/>
        <w:sz w:val="28"/>
        <w:szCs w:val="28"/>
      </w:rPr>
      <w:fldChar w:fldCharType="separate"/>
    </w:r>
    <w:r w:rsidR="00B91883">
      <w:rPr>
        <w:rStyle w:val="a8"/>
        <w:rFonts w:eastAsia="仿宋_GB2312"/>
        <w:noProof/>
        <w:sz w:val="28"/>
        <w:szCs w:val="28"/>
      </w:rPr>
      <w:t>1</w:t>
    </w:r>
    <w:r w:rsidRPr="00303A83">
      <w:rPr>
        <w:rStyle w:val="a8"/>
        <w:rFonts w:eastAsia="仿宋_GB2312"/>
        <w:sz w:val="28"/>
        <w:szCs w:val="28"/>
      </w:rPr>
      <w:fldChar w:fldCharType="end"/>
    </w:r>
    <w:r>
      <w:rPr>
        <w:rStyle w:val="a8"/>
        <w:rFonts w:eastAsia="仿宋_GB2312" w:hint="eastAsia"/>
        <w:sz w:val="28"/>
        <w:szCs w:val="28"/>
      </w:rPr>
      <w:t xml:space="preserve"> </w:t>
    </w:r>
    <w:r>
      <w:rPr>
        <w:rStyle w:val="a8"/>
        <w:rFonts w:eastAsia="仿宋_GB2312" w:hint="eastAsia"/>
        <w:sz w:val="28"/>
        <w:szCs w:val="28"/>
      </w:rPr>
      <w:t>—</w:t>
    </w:r>
  </w:p>
  <w:p w:rsidR="001F69EC" w:rsidRDefault="001F69EC" w:rsidP="00303A8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B5" w:rsidRDefault="00D153B5">
      <w:r>
        <w:separator/>
      </w:r>
    </w:p>
  </w:footnote>
  <w:footnote w:type="continuationSeparator" w:id="0">
    <w:p w:rsidR="00D153B5" w:rsidRDefault="00D1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4A59"/>
    <w:multiLevelType w:val="hybridMultilevel"/>
    <w:tmpl w:val="24042764"/>
    <w:lvl w:ilvl="0" w:tplc="59DCAA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05189"/>
    <w:multiLevelType w:val="hybridMultilevel"/>
    <w:tmpl w:val="0B68E1AC"/>
    <w:lvl w:ilvl="0" w:tplc="3974949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5"/>
    <w:rsid w:val="000006B3"/>
    <w:rsid w:val="00012E2E"/>
    <w:rsid w:val="00014AB8"/>
    <w:rsid w:val="00016A1D"/>
    <w:rsid w:val="00017D36"/>
    <w:rsid w:val="00017E48"/>
    <w:rsid w:val="0002392F"/>
    <w:rsid w:val="0003456C"/>
    <w:rsid w:val="00036B0D"/>
    <w:rsid w:val="00043511"/>
    <w:rsid w:val="000505A7"/>
    <w:rsid w:val="00051305"/>
    <w:rsid w:val="00054A5E"/>
    <w:rsid w:val="00061774"/>
    <w:rsid w:val="00067A23"/>
    <w:rsid w:val="000740FA"/>
    <w:rsid w:val="00080C8A"/>
    <w:rsid w:val="00082CBC"/>
    <w:rsid w:val="00093097"/>
    <w:rsid w:val="000A2CB8"/>
    <w:rsid w:val="000A310E"/>
    <w:rsid w:val="000A4C82"/>
    <w:rsid w:val="000A53BC"/>
    <w:rsid w:val="000A6ECB"/>
    <w:rsid w:val="000B70B3"/>
    <w:rsid w:val="000D1745"/>
    <w:rsid w:val="000D357B"/>
    <w:rsid w:val="000D6689"/>
    <w:rsid w:val="000E41FA"/>
    <w:rsid w:val="000E6169"/>
    <w:rsid w:val="000F3429"/>
    <w:rsid w:val="000F39F6"/>
    <w:rsid w:val="000F3EFA"/>
    <w:rsid w:val="00100549"/>
    <w:rsid w:val="0011112C"/>
    <w:rsid w:val="001243AD"/>
    <w:rsid w:val="00131E16"/>
    <w:rsid w:val="00132CAA"/>
    <w:rsid w:val="00144F93"/>
    <w:rsid w:val="0014593C"/>
    <w:rsid w:val="00145B61"/>
    <w:rsid w:val="0014795B"/>
    <w:rsid w:val="00150B6F"/>
    <w:rsid w:val="00152672"/>
    <w:rsid w:val="00162DF9"/>
    <w:rsid w:val="00164835"/>
    <w:rsid w:val="0017213F"/>
    <w:rsid w:val="00173F63"/>
    <w:rsid w:val="001826BF"/>
    <w:rsid w:val="00192804"/>
    <w:rsid w:val="00192B05"/>
    <w:rsid w:val="001A201C"/>
    <w:rsid w:val="001A20BD"/>
    <w:rsid w:val="001A503F"/>
    <w:rsid w:val="001A5D65"/>
    <w:rsid w:val="001B1AA5"/>
    <w:rsid w:val="001B49D2"/>
    <w:rsid w:val="001B5694"/>
    <w:rsid w:val="001C2487"/>
    <w:rsid w:val="001C27CD"/>
    <w:rsid w:val="001C65BA"/>
    <w:rsid w:val="001D0210"/>
    <w:rsid w:val="001D0648"/>
    <w:rsid w:val="001D1D2B"/>
    <w:rsid w:val="001D3043"/>
    <w:rsid w:val="001D3241"/>
    <w:rsid w:val="001D3678"/>
    <w:rsid w:val="001D43D1"/>
    <w:rsid w:val="001D4E42"/>
    <w:rsid w:val="001E2FC8"/>
    <w:rsid w:val="001F69EC"/>
    <w:rsid w:val="0020108C"/>
    <w:rsid w:val="0021321D"/>
    <w:rsid w:val="002235C8"/>
    <w:rsid w:val="002241EA"/>
    <w:rsid w:val="00231CC8"/>
    <w:rsid w:val="00231D2B"/>
    <w:rsid w:val="0023252D"/>
    <w:rsid w:val="002327F8"/>
    <w:rsid w:val="00232A1E"/>
    <w:rsid w:val="00234416"/>
    <w:rsid w:val="00240AE4"/>
    <w:rsid w:val="00243927"/>
    <w:rsid w:val="002630E3"/>
    <w:rsid w:val="00266F58"/>
    <w:rsid w:val="00280CDB"/>
    <w:rsid w:val="00282DF0"/>
    <w:rsid w:val="00283BC2"/>
    <w:rsid w:val="00287BE5"/>
    <w:rsid w:val="002C1D8A"/>
    <w:rsid w:val="002C4960"/>
    <w:rsid w:val="002C6F5C"/>
    <w:rsid w:val="002D4E5D"/>
    <w:rsid w:val="002E5E52"/>
    <w:rsid w:val="002F12BB"/>
    <w:rsid w:val="002F34D3"/>
    <w:rsid w:val="00303A83"/>
    <w:rsid w:val="003044BC"/>
    <w:rsid w:val="00305556"/>
    <w:rsid w:val="00311240"/>
    <w:rsid w:val="00311932"/>
    <w:rsid w:val="00321CE0"/>
    <w:rsid w:val="0033414B"/>
    <w:rsid w:val="00334E3B"/>
    <w:rsid w:val="00346C01"/>
    <w:rsid w:val="00354F66"/>
    <w:rsid w:val="00375135"/>
    <w:rsid w:val="00377964"/>
    <w:rsid w:val="00385677"/>
    <w:rsid w:val="0039637E"/>
    <w:rsid w:val="003A4CF1"/>
    <w:rsid w:val="003A7BAF"/>
    <w:rsid w:val="003B470F"/>
    <w:rsid w:val="003B50C7"/>
    <w:rsid w:val="003C5C14"/>
    <w:rsid w:val="003D34B1"/>
    <w:rsid w:val="003D5F9C"/>
    <w:rsid w:val="003E1BDE"/>
    <w:rsid w:val="003E1E39"/>
    <w:rsid w:val="003E3C4D"/>
    <w:rsid w:val="003E7307"/>
    <w:rsid w:val="003E73F2"/>
    <w:rsid w:val="003E79CA"/>
    <w:rsid w:val="003F6C0A"/>
    <w:rsid w:val="004423A8"/>
    <w:rsid w:val="00445A95"/>
    <w:rsid w:val="00447AF7"/>
    <w:rsid w:val="0045433D"/>
    <w:rsid w:val="004621BA"/>
    <w:rsid w:val="00466B5F"/>
    <w:rsid w:val="00466D02"/>
    <w:rsid w:val="00467B57"/>
    <w:rsid w:val="004714C8"/>
    <w:rsid w:val="00474E6D"/>
    <w:rsid w:val="00483D52"/>
    <w:rsid w:val="00484CB3"/>
    <w:rsid w:val="00486BB7"/>
    <w:rsid w:val="004961D2"/>
    <w:rsid w:val="004A2759"/>
    <w:rsid w:val="004A2EA1"/>
    <w:rsid w:val="004A563F"/>
    <w:rsid w:val="004A632B"/>
    <w:rsid w:val="004B5676"/>
    <w:rsid w:val="004C5784"/>
    <w:rsid w:val="004D0AB3"/>
    <w:rsid w:val="004D4D5D"/>
    <w:rsid w:val="004F2A6C"/>
    <w:rsid w:val="00505077"/>
    <w:rsid w:val="00507B01"/>
    <w:rsid w:val="005312F2"/>
    <w:rsid w:val="0053174C"/>
    <w:rsid w:val="00542156"/>
    <w:rsid w:val="00546783"/>
    <w:rsid w:val="00565FC6"/>
    <w:rsid w:val="005777F5"/>
    <w:rsid w:val="005806C1"/>
    <w:rsid w:val="005929EF"/>
    <w:rsid w:val="00597751"/>
    <w:rsid w:val="005A0C64"/>
    <w:rsid w:val="005B05F9"/>
    <w:rsid w:val="005B4B48"/>
    <w:rsid w:val="005B51E5"/>
    <w:rsid w:val="005B7250"/>
    <w:rsid w:val="005C4529"/>
    <w:rsid w:val="005C54D0"/>
    <w:rsid w:val="005C79B7"/>
    <w:rsid w:val="005D00C8"/>
    <w:rsid w:val="005D5544"/>
    <w:rsid w:val="005E103F"/>
    <w:rsid w:val="005F734B"/>
    <w:rsid w:val="00620956"/>
    <w:rsid w:val="006277A2"/>
    <w:rsid w:val="00645218"/>
    <w:rsid w:val="006547FE"/>
    <w:rsid w:val="00660B5B"/>
    <w:rsid w:val="00660BF9"/>
    <w:rsid w:val="00662FAE"/>
    <w:rsid w:val="00673BC0"/>
    <w:rsid w:val="006775F2"/>
    <w:rsid w:val="00681167"/>
    <w:rsid w:val="006833F9"/>
    <w:rsid w:val="006901D7"/>
    <w:rsid w:val="00697CDB"/>
    <w:rsid w:val="006A1E4B"/>
    <w:rsid w:val="006A7DB0"/>
    <w:rsid w:val="006B1F76"/>
    <w:rsid w:val="006B346A"/>
    <w:rsid w:val="006C001D"/>
    <w:rsid w:val="006C0417"/>
    <w:rsid w:val="006C1811"/>
    <w:rsid w:val="006C2218"/>
    <w:rsid w:val="006C2DC4"/>
    <w:rsid w:val="006C4151"/>
    <w:rsid w:val="006E34CE"/>
    <w:rsid w:val="006E5491"/>
    <w:rsid w:val="006E58F1"/>
    <w:rsid w:val="006F0281"/>
    <w:rsid w:val="00704C10"/>
    <w:rsid w:val="00706653"/>
    <w:rsid w:val="00715D4A"/>
    <w:rsid w:val="007174A3"/>
    <w:rsid w:val="00717AFC"/>
    <w:rsid w:val="0072173E"/>
    <w:rsid w:val="007220E6"/>
    <w:rsid w:val="0073202A"/>
    <w:rsid w:val="0074146A"/>
    <w:rsid w:val="0074362A"/>
    <w:rsid w:val="0074634E"/>
    <w:rsid w:val="007475A4"/>
    <w:rsid w:val="00757A28"/>
    <w:rsid w:val="007602F2"/>
    <w:rsid w:val="007616C9"/>
    <w:rsid w:val="00764BB4"/>
    <w:rsid w:val="007723A3"/>
    <w:rsid w:val="007776CE"/>
    <w:rsid w:val="00790FC1"/>
    <w:rsid w:val="0079548A"/>
    <w:rsid w:val="007A2358"/>
    <w:rsid w:val="007B05D8"/>
    <w:rsid w:val="007C10AA"/>
    <w:rsid w:val="007C12B7"/>
    <w:rsid w:val="007C181D"/>
    <w:rsid w:val="007C226B"/>
    <w:rsid w:val="007C5DA0"/>
    <w:rsid w:val="007D2163"/>
    <w:rsid w:val="007D374E"/>
    <w:rsid w:val="007E562C"/>
    <w:rsid w:val="00807756"/>
    <w:rsid w:val="008129B9"/>
    <w:rsid w:val="00816BF4"/>
    <w:rsid w:val="008202F7"/>
    <w:rsid w:val="00832DC6"/>
    <w:rsid w:val="00833A0B"/>
    <w:rsid w:val="008348D8"/>
    <w:rsid w:val="00841F9B"/>
    <w:rsid w:val="008703CC"/>
    <w:rsid w:val="00872567"/>
    <w:rsid w:val="0087557C"/>
    <w:rsid w:val="0087674B"/>
    <w:rsid w:val="008813C0"/>
    <w:rsid w:val="0088144F"/>
    <w:rsid w:val="00884BF6"/>
    <w:rsid w:val="008B3304"/>
    <w:rsid w:val="008C2560"/>
    <w:rsid w:val="008C4398"/>
    <w:rsid w:val="008C5E0B"/>
    <w:rsid w:val="008D54DA"/>
    <w:rsid w:val="008E37EB"/>
    <w:rsid w:val="008E4172"/>
    <w:rsid w:val="008E60DE"/>
    <w:rsid w:val="008F41A9"/>
    <w:rsid w:val="00904F64"/>
    <w:rsid w:val="0091277A"/>
    <w:rsid w:val="009133AB"/>
    <w:rsid w:val="00917699"/>
    <w:rsid w:val="009264CF"/>
    <w:rsid w:val="0094400A"/>
    <w:rsid w:val="0095202E"/>
    <w:rsid w:val="00952941"/>
    <w:rsid w:val="00962FE0"/>
    <w:rsid w:val="009709F1"/>
    <w:rsid w:val="00980E85"/>
    <w:rsid w:val="00984CBF"/>
    <w:rsid w:val="009A40FE"/>
    <w:rsid w:val="009B07E6"/>
    <w:rsid w:val="009B0C81"/>
    <w:rsid w:val="009B2533"/>
    <w:rsid w:val="009B44D6"/>
    <w:rsid w:val="009B53DF"/>
    <w:rsid w:val="009D4AF7"/>
    <w:rsid w:val="009E3117"/>
    <w:rsid w:val="009F5CA1"/>
    <w:rsid w:val="009F5CE9"/>
    <w:rsid w:val="00A04A8B"/>
    <w:rsid w:val="00A10CA2"/>
    <w:rsid w:val="00A2643C"/>
    <w:rsid w:val="00A265FD"/>
    <w:rsid w:val="00A30254"/>
    <w:rsid w:val="00A4500D"/>
    <w:rsid w:val="00A46122"/>
    <w:rsid w:val="00A55DFB"/>
    <w:rsid w:val="00A745A3"/>
    <w:rsid w:val="00A747E5"/>
    <w:rsid w:val="00A77DE7"/>
    <w:rsid w:val="00A815F6"/>
    <w:rsid w:val="00A81E15"/>
    <w:rsid w:val="00A9024D"/>
    <w:rsid w:val="00A969AD"/>
    <w:rsid w:val="00AA1B5E"/>
    <w:rsid w:val="00AA747D"/>
    <w:rsid w:val="00AB29BF"/>
    <w:rsid w:val="00AB550C"/>
    <w:rsid w:val="00AB67CC"/>
    <w:rsid w:val="00AC48E9"/>
    <w:rsid w:val="00AC7890"/>
    <w:rsid w:val="00AD28B7"/>
    <w:rsid w:val="00AD2C42"/>
    <w:rsid w:val="00AE0764"/>
    <w:rsid w:val="00AF04A9"/>
    <w:rsid w:val="00AF5268"/>
    <w:rsid w:val="00B011D5"/>
    <w:rsid w:val="00B12B2E"/>
    <w:rsid w:val="00B13E39"/>
    <w:rsid w:val="00B24EF6"/>
    <w:rsid w:val="00B252E3"/>
    <w:rsid w:val="00B32319"/>
    <w:rsid w:val="00B33DC8"/>
    <w:rsid w:val="00B47430"/>
    <w:rsid w:val="00B56154"/>
    <w:rsid w:val="00B615AB"/>
    <w:rsid w:val="00B72DE5"/>
    <w:rsid w:val="00B8120D"/>
    <w:rsid w:val="00B82AA9"/>
    <w:rsid w:val="00B857E2"/>
    <w:rsid w:val="00B874A9"/>
    <w:rsid w:val="00B91883"/>
    <w:rsid w:val="00B96986"/>
    <w:rsid w:val="00B96E4E"/>
    <w:rsid w:val="00BA0077"/>
    <w:rsid w:val="00BA7F52"/>
    <w:rsid w:val="00BB249B"/>
    <w:rsid w:val="00BB37BF"/>
    <w:rsid w:val="00BC34FF"/>
    <w:rsid w:val="00BD51D7"/>
    <w:rsid w:val="00BD6F75"/>
    <w:rsid w:val="00BE2577"/>
    <w:rsid w:val="00BE4A4D"/>
    <w:rsid w:val="00BF1C08"/>
    <w:rsid w:val="00BF211F"/>
    <w:rsid w:val="00C03C26"/>
    <w:rsid w:val="00C04249"/>
    <w:rsid w:val="00C07330"/>
    <w:rsid w:val="00C113DF"/>
    <w:rsid w:val="00C14CC9"/>
    <w:rsid w:val="00C24F56"/>
    <w:rsid w:val="00C27F3A"/>
    <w:rsid w:val="00C32D5A"/>
    <w:rsid w:val="00C40583"/>
    <w:rsid w:val="00C4094D"/>
    <w:rsid w:val="00C42C42"/>
    <w:rsid w:val="00C532FD"/>
    <w:rsid w:val="00C53445"/>
    <w:rsid w:val="00C65DC9"/>
    <w:rsid w:val="00C67B02"/>
    <w:rsid w:val="00C833A0"/>
    <w:rsid w:val="00C909E8"/>
    <w:rsid w:val="00C97FE9"/>
    <w:rsid w:val="00CA4AD7"/>
    <w:rsid w:val="00CB09F4"/>
    <w:rsid w:val="00CB1E52"/>
    <w:rsid w:val="00CB2F98"/>
    <w:rsid w:val="00CB4830"/>
    <w:rsid w:val="00CD739B"/>
    <w:rsid w:val="00CF0972"/>
    <w:rsid w:val="00CF2504"/>
    <w:rsid w:val="00CF31A2"/>
    <w:rsid w:val="00CF6C9F"/>
    <w:rsid w:val="00D016CF"/>
    <w:rsid w:val="00D02A95"/>
    <w:rsid w:val="00D04548"/>
    <w:rsid w:val="00D04AC8"/>
    <w:rsid w:val="00D102E6"/>
    <w:rsid w:val="00D1306C"/>
    <w:rsid w:val="00D153B5"/>
    <w:rsid w:val="00D15D1A"/>
    <w:rsid w:val="00D222CB"/>
    <w:rsid w:val="00D313A4"/>
    <w:rsid w:val="00D33A40"/>
    <w:rsid w:val="00D34014"/>
    <w:rsid w:val="00D36F42"/>
    <w:rsid w:val="00D37994"/>
    <w:rsid w:val="00D60011"/>
    <w:rsid w:val="00D602F6"/>
    <w:rsid w:val="00D605ED"/>
    <w:rsid w:val="00D62741"/>
    <w:rsid w:val="00D730E6"/>
    <w:rsid w:val="00D7356C"/>
    <w:rsid w:val="00D8562D"/>
    <w:rsid w:val="00D8630D"/>
    <w:rsid w:val="00D9066E"/>
    <w:rsid w:val="00D964CE"/>
    <w:rsid w:val="00DA4F69"/>
    <w:rsid w:val="00DB251D"/>
    <w:rsid w:val="00DC0A5D"/>
    <w:rsid w:val="00DC598F"/>
    <w:rsid w:val="00DD1610"/>
    <w:rsid w:val="00DD211C"/>
    <w:rsid w:val="00DD5381"/>
    <w:rsid w:val="00DE0D3D"/>
    <w:rsid w:val="00DE5A74"/>
    <w:rsid w:val="00DE6C49"/>
    <w:rsid w:val="00DE6E5E"/>
    <w:rsid w:val="00DF318E"/>
    <w:rsid w:val="00DF3833"/>
    <w:rsid w:val="00E131C4"/>
    <w:rsid w:val="00E14414"/>
    <w:rsid w:val="00E14516"/>
    <w:rsid w:val="00E24729"/>
    <w:rsid w:val="00E260A4"/>
    <w:rsid w:val="00E302F5"/>
    <w:rsid w:val="00E43B36"/>
    <w:rsid w:val="00E455FF"/>
    <w:rsid w:val="00E470EA"/>
    <w:rsid w:val="00E57F45"/>
    <w:rsid w:val="00E63F74"/>
    <w:rsid w:val="00E8222A"/>
    <w:rsid w:val="00E857B4"/>
    <w:rsid w:val="00E95AEF"/>
    <w:rsid w:val="00E9723F"/>
    <w:rsid w:val="00EA2D6D"/>
    <w:rsid w:val="00EA7C55"/>
    <w:rsid w:val="00EB3E83"/>
    <w:rsid w:val="00EC4CDA"/>
    <w:rsid w:val="00EF383A"/>
    <w:rsid w:val="00EF703B"/>
    <w:rsid w:val="00F13AFF"/>
    <w:rsid w:val="00F1430A"/>
    <w:rsid w:val="00F21DCB"/>
    <w:rsid w:val="00F2621E"/>
    <w:rsid w:val="00F312AC"/>
    <w:rsid w:val="00F31ACF"/>
    <w:rsid w:val="00F368F9"/>
    <w:rsid w:val="00F43675"/>
    <w:rsid w:val="00F43941"/>
    <w:rsid w:val="00F63586"/>
    <w:rsid w:val="00F65F10"/>
    <w:rsid w:val="00F73BAB"/>
    <w:rsid w:val="00F75F1C"/>
    <w:rsid w:val="00F80296"/>
    <w:rsid w:val="00F84EE5"/>
    <w:rsid w:val="00F9234D"/>
    <w:rsid w:val="00F9273E"/>
    <w:rsid w:val="00FA0F81"/>
    <w:rsid w:val="00FB11AA"/>
    <w:rsid w:val="00FB2473"/>
    <w:rsid w:val="00FB6652"/>
    <w:rsid w:val="00FB7460"/>
    <w:rsid w:val="00FC4FB3"/>
    <w:rsid w:val="00FC7279"/>
    <w:rsid w:val="00FD348C"/>
    <w:rsid w:val="00FF025E"/>
    <w:rsid w:val="00FF0808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5A4AB-1360-4CEE-9F21-6CC963F2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747E5"/>
    <w:rPr>
      <w:color w:val="0000FF"/>
      <w:u w:val="single"/>
    </w:rPr>
  </w:style>
  <w:style w:type="table" w:styleId="a4">
    <w:name w:val="Table Grid"/>
    <w:basedOn w:val="a1"/>
    <w:rsid w:val="006A1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A7C55"/>
    <w:rPr>
      <w:sz w:val="18"/>
      <w:szCs w:val="18"/>
    </w:rPr>
  </w:style>
  <w:style w:type="paragraph" w:styleId="a6">
    <w:name w:val="Date"/>
    <w:basedOn w:val="a"/>
    <w:next w:val="a"/>
    <w:rsid w:val="007616C9"/>
    <w:pPr>
      <w:ind w:leftChars="2500" w:left="100"/>
    </w:pPr>
  </w:style>
  <w:style w:type="paragraph" w:styleId="a7">
    <w:name w:val="footer"/>
    <w:basedOn w:val="a"/>
    <w:rsid w:val="001D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D0210"/>
  </w:style>
  <w:style w:type="paragraph" w:styleId="a9">
    <w:name w:val="header"/>
    <w:basedOn w:val="a"/>
    <w:rsid w:val="005B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"/>
    <w:basedOn w:val="a"/>
    <w:rsid w:val="00A77DE7"/>
    <w:pPr>
      <w:snapToGrid w:val="0"/>
      <w:jc w:val="center"/>
    </w:pPr>
    <w:rPr>
      <w:rFonts w:ascii="宋体"/>
      <w:szCs w:val="20"/>
    </w:rPr>
  </w:style>
  <w:style w:type="paragraph" w:styleId="ab">
    <w:name w:val="Plain Text"/>
    <w:basedOn w:val="a"/>
    <w:rsid w:val="00A77DE7"/>
    <w:rPr>
      <w:rFonts w:ascii="宋体" w:hAnsi="Courier New"/>
      <w:szCs w:val="20"/>
    </w:rPr>
  </w:style>
  <w:style w:type="paragraph" w:customStyle="1" w:styleId="1">
    <w:name w:val="1"/>
    <w:basedOn w:val="a"/>
    <w:rsid w:val="00A77D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">
    <w:name w:val=" Char"/>
    <w:autoRedefine/>
    <w:rsid w:val="001C2487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3398;&#20301;&#21150;&#65288;&#6528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A2B-0D04-45FF-8305-460F90CE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鲁学位办（）号.dot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MC SYSTEM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关于做好2006/2007学年度学位授予信息年报工作的通知</dc:title>
  <dc:subject/>
  <dc:creator>微软用户</dc:creator>
  <cp:keywords/>
  <cp:lastModifiedBy>dell</cp:lastModifiedBy>
  <cp:revision>2</cp:revision>
  <cp:lastPrinted>2014-09-02T03:15:00Z</cp:lastPrinted>
  <dcterms:created xsi:type="dcterms:W3CDTF">2022-11-17T03:50:00Z</dcterms:created>
  <dcterms:modified xsi:type="dcterms:W3CDTF">2022-11-17T03:50:00Z</dcterms:modified>
</cp:coreProperties>
</file>